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92" w:rsidRPr="000F0714" w:rsidRDefault="00744992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744992" w:rsidRPr="0078002D" w:rsidRDefault="00744992" w:rsidP="00B3448B"/>
    <w:p w:rsidR="00744992" w:rsidRPr="00710271" w:rsidRDefault="00744992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78002D">
          <w:rPr>
            <w:rStyle w:val="a2"/>
          </w:rPr>
          <w:t>Открытое акционерное общество "Камтэкс-Химпром"</w:t>
        </w:r>
      </w:fldSimple>
      <w:r w:rsidRPr="00883461">
        <w:rPr>
          <w:rStyle w:val="a2"/>
        </w:rPr>
        <w:t> </w:t>
      </w:r>
    </w:p>
    <w:p w:rsidR="00744992" w:rsidRPr="00F06873" w:rsidRDefault="00744992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744992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744992" w:rsidRPr="00F06873" w:rsidRDefault="00744992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744992" w:rsidRPr="004654AF" w:rsidRDefault="00744992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44992" w:rsidRPr="00F06873" w:rsidRDefault="00744992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744992" w:rsidRPr="00F06873" w:rsidRDefault="00744992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44992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744992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744992" w:rsidRPr="004654AF" w:rsidRDefault="00744992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744992" w:rsidRPr="004654AF" w:rsidRDefault="00744992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92" w:rsidRPr="00F06873">
        <w:trPr>
          <w:jc w:val="center"/>
        </w:trPr>
        <w:tc>
          <w:tcPr>
            <w:tcW w:w="3518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4992" w:rsidRPr="00F06873">
        <w:trPr>
          <w:jc w:val="center"/>
        </w:trPr>
        <w:tc>
          <w:tcPr>
            <w:tcW w:w="3518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992" w:rsidRPr="00F06873">
        <w:trPr>
          <w:jc w:val="center"/>
        </w:trPr>
        <w:tc>
          <w:tcPr>
            <w:tcW w:w="3518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992" w:rsidRPr="00F06873">
        <w:trPr>
          <w:jc w:val="center"/>
        </w:trPr>
        <w:tc>
          <w:tcPr>
            <w:tcW w:w="3518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992" w:rsidRPr="00F06873">
        <w:trPr>
          <w:jc w:val="center"/>
        </w:trPr>
        <w:tc>
          <w:tcPr>
            <w:tcW w:w="3518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992" w:rsidRPr="00F06873">
        <w:trPr>
          <w:jc w:val="center"/>
        </w:trPr>
        <w:tc>
          <w:tcPr>
            <w:tcW w:w="3518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44992" w:rsidRPr="00F06873" w:rsidRDefault="00744992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44992" w:rsidRPr="00F06873" w:rsidRDefault="00744992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44992" w:rsidRDefault="00744992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992" w:rsidRPr="00F06873" w:rsidRDefault="00744992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44992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744992" w:rsidRPr="004654AF" w:rsidRDefault="00744992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744992" w:rsidRPr="004654AF" w:rsidRDefault="00744992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744992" w:rsidRPr="004654AF" w:rsidRDefault="00744992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744992" w:rsidRPr="004654AF" w:rsidRDefault="00744992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744992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744992" w:rsidRPr="00DE2527" w:rsidRDefault="00744992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744992" w:rsidRPr="00DE2527" w:rsidRDefault="00744992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744992" w:rsidRPr="00F06873" w:rsidRDefault="0074499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744992" w:rsidRPr="00DE2527" w:rsidRDefault="00744992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744992" w:rsidRPr="00F06873">
        <w:tc>
          <w:tcPr>
            <w:tcW w:w="959" w:type="dxa"/>
            <w:vAlign w:val="center"/>
          </w:tcPr>
          <w:p w:rsidR="00744992" w:rsidRPr="00F06873" w:rsidRDefault="00744992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744992" w:rsidRPr="00F06873" w:rsidRDefault="00744992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44992" w:rsidRPr="00F06873">
        <w:tc>
          <w:tcPr>
            <w:tcW w:w="959" w:type="dxa"/>
            <w:vAlign w:val="center"/>
          </w:tcPr>
          <w:p w:rsidR="00744992" w:rsidRPr="00F06873" w:rsidRDefault="007449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44992" w:rsidRPr="0078002D" w:rsidRDefault="00744992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8002D">
              <w:rPr>
                <w:b/>
                <w:bCs/>
                <w:sz w:val="18"/>
                <w:szCs w:val="18"/>
              </w:rPr>
              <w:t>Цех №8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4992" w:rsidRPr="00F06873">
        <w:tc>
          <w:tcPr>
            <w:tcW w:w="959" w:type="dxa"/>
            <w:vAlign w:val="center"/>
          </w:tcPr>
          <w:p w:rsidR="00744992" w:rsidRPr="00F06873" w:rsidRDefault="007449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44992" w:rsidRPr="0078002D" w:rsidRDefault="00744992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8002D">
              <w:rPr>
                <w:i/>
                <w:iCs/>
                <w:sz w:val="18"/>
                <w:szCs w:val="18"/>
              </w:rPr>
              <w:t>Участок внутренней очистки цистерн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4992" w:rsidRPr="00F06873">
        <w:tc>
          <w:tcPr>
            <w:tcW w:w="959" w:type="dxa"/>
            <w:vAlign w:val="center"/>
          </w:tcPr>
          <w:p w:rsidR="00744992" w:rsidRPr="00F06873" w:rsidRDefault="007449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 </w:t>
            </w:r>
          </w:p>
        </w:tc>
        <w:tc>
          <w:tcPr>
            <w:tcW w:w="2655" w:type="dxa"/>
            <w:vAlign w:val="center"/>
          </w:tcPr>
          <w:p w:rsidR="00744992" w:rsidRPr="0078002D" w:rsidRDefault="007449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44992" w:rsidRPr="00F06873" w:rsidRDefault="00744992" w:rsidP="0078002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44992" w:rsidRPr="00F06873" w:rsidRDefault="007449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744992" w:rsidRDefault="00744992" w:rsidP="009A1326">
      <w:pPr>
        <w:rPr>
          <w:sz w:val="18"/>
          <w:szCs w:val="18"/>
          <w:lang w:val="en-US"/>
        </w:rPr>
      </w:pPr>
    </w:p>
    <w:sectPr w:rsidR="0074499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6"/>
    <w:docVar w:name="ceh_info" w:val="Открытое акционерное общество &quot;Камтэкс-Химпром&quot;"/>
    <w:docVar w:name="doc_name" w:val="Документ26"/>
    <w:docVar w:name="pers_guids" w:val="EB8A369C96CE480BBCCAF73CC6C9B0B8@079-193-201 88"/>
    <w:docVar w:name="pers_snils" w:val="EB8A369C96CE480BBCCAF73CC6C9B0B8@079-193-201 88"/>
    <w:docVar w:name="sv_docs" w:val="1"/>
  </w:docVars>
  <w:rsids>
    <w:rsidRoot w:val="0078002D"/>
    <w:rsid w:val="0002033E"/>
    <w:rsid w:val="000905BE"/>
    <w:rsid w:val="000A15F4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5C39"/>
    <w:rsid w:val="003C79E5"/>
    <w:rsid w:val="003F4B55"/>
    <w:rsid w:val="00450E3E"/>
    <w:rsid w:val="004654AF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183E"/>
    <w:rsid w:val="006E4DFC"/>
    <w:rsid w:val="00710271"/>
    <w:rsid w:val="00725C51"/>
    <w:rsid w:val="00744992"/>
    <w:rsid w:val="0078002D"/>
    <w:rsid w:val="00820552"/>
    <w:rsid w:val="00883461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C52F1"/>
    <w:rsid w:val="00CD2568"/>
    <w:rsid w:val="00D11966"/>
    <w:rsid w:val="00D66678"/>
    <w:rsid w:val="00DC0F74"/>
    <w:rsid w:val="00DC1A91"/>
    <w:rsid w:val="00DD6622"/>
    <w:rsid w:val="00DE2527"/>
    <w:rsid w:val="00DF10B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E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281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2</cp:revision>
  <dcterms:created xsi:type="dcterms:W3CDTF">2016-09-17T18:41:00Z</dcterms:created>
  <dcterms:modified xsi:type="dcterms:W3CDTF">2018-05-24T04:45:00Z</dcterms:modified>
</cp:coreProperties>
</file>